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51" w:rsidRPr="00A76E1D" w:rsidRDefault="00A76E1D" w:rsidP="00344EAA">
      <w:pPr>
        <w:spacing w:before="240" w:after="0"/>
        <w:jc w:val="center"/>
        <w:rPr>
          <w:rFonts w:ascii="Arial" w:hAnsi="Arial" w:cs="Arial"/>
          <w:b/>
          <w:sz w:val="32"/>
          <w:szCs w:val="32"/>
        </w:rPr>
      </w:pPr>
      <w:r w:rsidRPr="00A76E1D">
        <w:rPr>
          <w:rFonts w:ascii="Arial" w:hAnsi="Arial" w:cs="Arial"/>
          <w:b/>
          <w:sz w:val="32"/>
          <w:szCs w:val="32"/>
        </w:rPr>
        <w:t>WRITE OFF OF UNCOLLECTIBLE DEBTS</w:t>
      </w:r>
    </w:p>
    <w:p w:rsidR="00D9441D" w:rsidRDefault="00D9441D" w:rsidP="00D9441D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7031"/>
      </w:tblGrid>
      <w:tr w:rsidR="00A76E1D" w:rsidRPr="00123AA8" w:rsidTr="00A76E1D">
        <w:trPr>
          <w:trHeight w:val="567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Debtor Details</w:t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Debtor Name: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Debtor Postal Address: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Debtor Code: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Amount Outstanding: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Date Incurred: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Nature of Account: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Measure taken to collect: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Reason(s) this account is deemed uncollectable: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Measures that have now been put in place: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Write Off Requested By</w:t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7031" w:type="dxa"/>
            <w:vAlign w:val="center"/>
          </w:tcPr>
          <w:p w:rsidR="00A76E1D" w:rsidRPr="00123AA8" w:rsidRDefault="00A76E1D" w:rsidP="00ED4A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0A555D">
        <w:trPr>
          <w:trHeight w:val="567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Write Off Request Checked By:</w:t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7031" w:type="dxa"/>
            <w:vAlign w:val="center"/>
          </w:tcPr>
          <w:p w:rsidR="00A76E1D" w:rsidRPr="00123AA8" w:rsidRDefault="00ED4AE6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7031" w:type="dxa"/>
            <w:vAlign w:val="center"/>
          </w:tcPr>
          <w:p w:rsidR="00A76E1D" w:rsidRPr="00123AA8" w:rsidRDefault="00A76E1D" w:rsidP="00ED4A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A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862850" w:rsidRDefault="00862850"/>
    <w:p w:rsidR="00862850" w:rsidRDefault="00862850">
      <w: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7031"/>
      </w:tblGrid>
      <w:tr w:rsidR="00A76E1D" w:rsidRPr="00123AA8" w:rsidTr="00A76E1D">
        <w:trPr>
          <w:trHeight w:val="567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lastRenderedPageBreak/>
              <w:t>Endorsed By:</w:t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031" w:type="dxa"/>
            <w:vAlign w:val="center"/>
          </w:tcPr>
          <w:p w:rsidR="00A76E1D" w:rsidRPr="00123AA8" w:rsidRDefault="00862850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7031" w:type="dxa"/>
            <w:vAlign w:val="center"/>
          </w:tcPr>
          <w:p w:rsidR="00A76E1D" w:rsidRPr="00123AA8" w:rsidRDefault="00862850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031" w:type="dxa"/>
            <w:vAlign w:val="center"/>
          </w:tcPr>
          <w:p w:rsidR="00A76E1D" w:rsidRPr="00123AA8" w:rsidRDefault="00A76E1D" w:rsidP="00862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Write-Off Approval:</w:t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Mayor/Councillor Name:</w:t>
            </w:r>
          </w:p>
        </w:tc>
        <w:tc>
          <w:tcPr>
            <w:tcW w:w="7031" w:type="dxa"/>
            <w:vAlign w:val="center"/>
          </w:tcPr>
          <w:p w:rsidR="00A76E1D" w:rsidRPr="00123AA8" w:rsidRDefault="00862850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A76E1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76E1D" w:rsidRPr="00123AA8" w:rsidRDefault="00A76E1D" w:rsidP="00A76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7031" w:type="dxa"/>
            <w:vAlign w:val="center"/>
          </w:tcPr>
          <w:p w:rsidR="00A76E1D" w:rsidRPr="00123AA8" w:rsidRDefault="00A76E1D" w:rsidP="00862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28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76E1D" w:rsidRPr="00123AA8" w:rsidTr="003A72BE">
        <w:trPr>
          <w:trHeight w:val="567"/>
        </w:trPr>
        <w:tc>
          <w:tcPr>
            <w:tcW w:w="10433" w:type="dxa"/>
            <w:gridSpan w:val="2"/>
            <w:shd w:val="clear" w:color="auto" w:fill="D9D9D9" w:themeFill="background1" w:themeFillShade="D9"/>
            <w:vAlign w:val="center"/>
          </w:tcPr>
          <w:p w:rsidR="00A76E1D" w:rsidRPr="00123AA8" w:rsidRDefault="00A76E1D" w:rsidP="003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Office Use Only</w:t>
            </w:r>
          </w:p>
        </w:tc>
      </w:tr>
      <w:tr w:rsidR="00123AA8" w:rsidRPr="00123AA8" w:rsidTr="003A72BE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23AA8" w:rsidRPr="00123AA8" w:rsidRDefault="00123AA8" w:rsidP="003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Debt Written Off</w:t>
            </w:r>
          </w:p>
        </w:tc>
        <w:tc>
          <w:tcPr>
            <w:tcW w:w="7031" w:type="dxa"/>
            <w:shd w:val="clear" w:color="auto" w:fill="F2F2F2" w:themeFill="background1" w:themeFillShade="F2"/>
            <w:vAlign w:val="center"/>
          </w:tcPr>
          <w:p w:rsidR="00123AA8" w:rsidRPr="00123AA8" w:rsidRDefault="00862850" w:rsidP="008628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E0E74">
              <w:rPr>
                <w:rFonts w:ascii="Arial" w:hAnsi="Arial" w:cs="Arial"/>
                <w:b/>
                <w:sz w:val="20"/>
                <w:szCs w:val="20"/>
              </w:rPr>
            </w:r>
            <w:r w:rsidR="007E0E7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3AA8" w:rsidRPr="00123AA8">
              <w:rPr>
                <w:rFonts w:ascii="Arial" w:hAnsi="Arial" w:cs="Arial"/>
                <w:b/>
                <w:sz w:val="20"/>
                <w:szCs w:val="20"/>
              </w:rPr>
              <w:t xml:space="preserve">Yes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E0E74">
              <w:rPr>
                <w:rFonts w:ascii="Arial" w:hAnsi="Arial" w:cs="Arial"/>
                <w:b/>
                <w:sz w:val="20"/>
                <w:szCs w:val="20"/>
              </w:rPr>
            </w:r>
            <w:r w:rsidR="007E0E7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3AA8" w:rsidRPr="00123AA8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  <w:r w:rsidR="00123AA8"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23AA8" w:rsidRPr="00123AA8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23AA8" w:rsidRPr="00123AA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3AA8" w:rsidRPr="00123AA8" w:rsidTr="00862850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23AA8" w:rsidRPr="00123AA8" w:rsidRDefault="00123AA8" w:rsidP="003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Add to bad Debt List</w:t>
            </w:r>
          </w:p>
        </w:tc>
        <w:tc>
          <w:tcPr>
            <w:tcW w:w="7031" w:type="dxa"/>
            <w:shd w:val="clear" w:color="auto" w:fill="F2F2F2" w:themeFill="background1" w:themeFillShade="F2"/>
            <w:vAlign w:val="center"/>
          </w:tcPr>
          <w:p w:rsidR="00123AA8" w:rsidRPr="00123AA8" w:rsidRDefault="00862850" w:rsidP="008628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3AA8" w:rsidRPr="00123AA8" w:rsidTr="00862850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23AA8" w:rsidRPr="00123AA8" w:rsidRDefault="00123AA8" w:rsidP="003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Recorded By:</w:t>
            </w:r>
          </w:p>
        </w:tc>
        <w:tc>
          <w:tcPr>
            <w:tcW w:w="7031" w:type="dxa"/>
            <w:shd w:val="clear" w:color="auto" w:fill="F2F2F2" w:themeFill="background1" w:themeFillShade="F2"/>
            <w:vAlign w:val="center"/>
          </w:tcPr>
          <w:p w:rsidR="00123AA8" w:rsidRPr="00123AA8" w:rsidRDefault="00862850" w:rsidP="008628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3AA8" w:rsidRPr="00123AA8" w:rsidTr="00862850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23AA8" w:rsidRPr="00123AA8" w:rsidRDefault="00123AA8" w:rsidP="003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AA8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7031" w:type="dxa"/>
            <w:shd w:val="clear" w:color="auto" w:fill="F2F2F2" w:themeFill="background1" w:themeFillShade="F2"/>
            <w:vAlign w:val="center"/>
          </w:tcPr>
          <w:p w:rsidR="00123AA8" w:rsidRPr="00123AA8" w:rsidRDefault="00862850" w:rsidP="008628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45192" w:rsidRPr="00745192" w:rsidRDefault="00745192" w:rsidP="00745192">
      <w:pPr>
        <w:spacing w:after="0"/>
        <w:rPr>
          <w:rFonts w:ascii="Arial" w:hAnsi="Arial" w:cs="Arial"/>
        </w:rPr>
      </w:pPr>
    </w:p>
    <w:p w:rsidR="00303651" w:rsidRPr="00303651" w:rsidRDefault="00303651" w:rsidP="00303651">
      <w:pPr>
        <w:rPr>
          <w:rFonts w:ascii="Arial" w:hAnsi="Arial" w:cs="Arial"/>
          <w:sz w:val="24"/>
          <w:szCs w:val="24"/>
        </w:rPr>
      </w:pPr>
    </w:p>
    <w:sectPr w:rsidR="00303651" w:rsidRPr="00303651" w:rsidSect="00344EAA"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3A" w:rsidRDefault="00B34E3A" w:rsidP="00B34E3A">
      <w:pPr>
        <w:spacing w:after="0" w:line="240" w:lineRule="auto"/>
      </w:pPr>
      <w:r>
        <w:separator/>
      </w:r>
    </w:p>
  </w:endnote>
  <w:endnote w:type="continuationSeparator" w:id="0">
    <w:p w:rsidR="00B34E3A" w:rsidRDefault="00B34E3A" w:rsidP="00B3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408061"/>
      <w:docPartObj>
        <w:docPartGallery w:val="Page Numbers (Top of Page)"/>
        <w:docPartUnique/>
      </w:docPartObj>
    </w:sdtPr>
    <w:sdtEndPr/>
    <w:sdtContent>
      <w:p w:rsidR="00344EAA" w:rsidRPr="0064234F" w:rsidRDefault="00344EAA" w:rsidP="00344EAA">
        <w:pPr>
          <w:pStyle w:val="Footer"/>
          <w:pBdr>
            <w:bottom w:val="single" w:sz="12" w:space="1" w:color="auto"/>
          </w:pBdr>
          <w:jc w:val="right"/>
          <w:rPr>
            <w:rFonts w:cs="Arial"/>
          </w:rPr>
        </w:pPr>
      </w:p>
      <w:p w:rsidR="00344EAA" w:rsidRDefault="00344EAA" w:rsidP="00344EAA">
        <w:pPr>
          <w:pStyle w:val="Footer"/>
          <w:jc w:val="right"/>
        </w:pPr>
        <w:r w:rsidRPr="0064234F">
          <w:rPr>
            <w:rFonts w:cs="Arial"/>
          </w:rPr>
          <w:tab/>
        </w:r>
        <w:r>
          <w:rPr>
            <w:rFonts w:cs="Arial"/>
          </w:rPr>
          <w:t xml:space="preserve">Council Forms – R13/2512             Form No.EF.59            Version No. 1          </w:t>
        </w:r>
        <w:r w:rsidRPr="0064234F">
          <w:rPr>
            <w:rFonts w:cs="Arial"/>
          </w:rPr>
          <w:t xml:space="preserve">  Updated: 22/09/2015                Page </w:t>
        </w:r>
        <w:r w:rsidRPr="0064234F">
          <w:rPr>
            <w:rFonts w:cs="Arial"/>
            <w:b/>
            <w:bCs/>
            <w:szCs w:val="24"/>
          </w:rPr>
          <w:fldChar w:fldCharType="begin"/>
        </w:r>
        <w:r w:rsidRPr="0064234F">
          <w:rPr>
            <w:rFonts w:cs="Arial"/>
            <w:b/>
            <w:bCs/>
          </w:rPr>
          <w:instrText xml:space="preserve"> PAGE </w:instrText>
        </w:r>
        <w:r w:rsidRPr="0064234F">
          <w:rPr>
            <w:rFonts w:cs="Arial"/>
            <w:b/>
            <w:bCs/>
            <w:szCs w:val="24"/>
          </w:rPr>
          <w:fldChar w:fldCharType="separate"/>
        </w:r>
        <w:r w:rsidR="007E0E74">
          <w:rPr>
            <w:rFonts w:cs="Arial"/>
            <w:b/>
            <w:bCs/>
            <w:noProof/>
          </w:rPr>
          <w:t>2</w:t>
        </w:r>
        <w:r w:rsidRPr="0064234F">
          <w:rPr>
            <w:rFonts w:cs="Arial"/>
            <w:b/>
            <w:bCs/>
            <w:szCs w:val="24"/>
          </w:rPr>
          <w:fldChar w:fldCharType="end"/>
        </w:r>
        <w:r w:rsidRPr="0064234F">
          <w:rPr>
            <w:rFonts w:cs="Arial"/>
          </w:rPr>
          <w:t xml:space="preserve"> of </w:t>
        </w:r>
        <w:r w:rsidRPr="0064234F">
          <w:rPr>
            <w:rFonts w:cs="Arial"/>
            <w:b/>
            <w:bCs/>
            <w:szCs w:val="24"/>
          </w:rPr>
          <w:fldChar w:fldCharType="begin"/>
        </w:r>
        <w:r w:rsidRPr="0064234F">
          <w:rPr>
            <w:rFonts w:cs="Arial"/>
            <w:b/>
            <w:bCs/>
          </w:rPr>
          <w:instrText xml:space="preserve"> NUMPAGES  </w:instrText>
        </w:r>
        <w:r w:rsidRPr="0064234F">
          <w:rPr>
            <w:rFonts w:cs="Arial"/>
            <w:b/>
            <w:bCs/>
            <w:szCs w:val="24"/>
          </w:rPr>
          <w:fldChar w:fldCharType="separate"/>
        </w:r>
        <w:r w:rsidR="007E0E74">
          <w:rPr>
            <w:rFonts w:cs="Arial"/>
            <w:b/>
            <w:bCs/>
            <w:noProof/>
          </w:rPr>
          <w:t>2</w:t>
        </w:r>
        <w:r w:rsidRPr="0064234F">
          <w:rPr>
            <w:rFonts w:cs="Arial"/>
            <w:b/>
            <w:bCs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0626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44EAA" w:rsidRPr="0064234F" w:rsidRDefault="00344EAA" w:rsidP="00344EAA">
            <w:pPr>
              <w:pStyle w:val="Footer"/>
              <w:pBdr>
                <w:bottom w:val="single" w:sz="12" w:space="1" w:color="auto"/>
              </w:pBdr>
              <w:jc w:val="right"/>
              <w:rPr>
                <w:rFonts w:cs="Arial"/>
              </w:rPr>
            </w:pPr>
          </w:p>
          <w:p w:rsidR="00344EAA" w:rsidRDefault="00344EAA" w:rsidP="00344EAA">
            <w:pPr>
              <w:pStyle w:val="Footer"/>
              <w:jc w:val="right"/>
            </w:pPr>
            <w:r w:rsidRPr="0064234F">
              <w:rPr>
                <w:rFonts w:cs="Arial"/>
              </w:rPr>
              <w:tab/>
            </w:r>
            <w:r>
              <w:rPr>
                <w:rFonts w:cs="Arial"/>
              </w:rPr>
              <w:t xml:space="preserve">Council Forms – R13/2512             Form No.EF.59            Version No. 1          </w:t>
            </w:r>
            <w:r w:rsidRPr="0064234F">
              <w:rPr>
                <w:rFonts w:cs="Arial"/>
              </w:rPr>
              <w:t xml:space="preserve">  Updated: 22/09/2015                Page </w:t>
            </w:r>
            <w:r w:rsidRPr="0064234F">
              <w:rPr>
                <w:rFonts w:cs="Arial"/>
                <w:b/>
                <w:bCs/>
                <w:szCs w:val="24"/>
              </w:rPr>
              <w:fldChar w:fldCharType="begin"/>
            </w:r>
            <w:r w:rsidRPr="0064234F">
              <w:rPr>
                <w:rFonts w:cs="Arial"/>
                <w:b/>
                <w:bCs/>
              </w:rPr>
              <w:instrText xml:space="preserve"> PAGE </w:instrText>
            </w:r>
            <w:r w:rsidRPr="0064234F">
              <w:rPr>
                <w:rFonts w:cs="Arial"/>
                <w:b/>
                <w:bCs/>
                <w:szCs w:val="24"/>
              </w:rPr>
              <w:fldChar w:fldCharType="separate"/>
            </w:r>
            <w:r w:rsidR="007E0E74">
              <w:rPr>
                <w:rFonts w:cs="Arial"/>
                <w:b/>
                <w:bCs/>
                <w:noProof/>
              </w:rPr>
              <w:t>1</w:t>
            </w:r>
            <w:r w:rsidRPr="0064234F">
              <w:rPr>
                <w:rFonts w:cs="Arial"/>
                <w:b/>
                <w:bCs/>
                <w:szCs w:val="24"/>
              </w:rPr>
              <w:fldChar w:fldCharType="end"/>
            </w:r>
            <w:r w:rsidRPr="0064234F">
              <w:rPr>
                <w:rFonts w:cs="Arial"/>
              </w:rPr>
              <w:t xml:space="preserve"> of </w:t>
            </w:r>
            <w:r w:rsidRPr="0064234F">
              <w:rPr>
                <w:rFonts w:cs="Arial"/>
                <w:b/>
                <w:bCs/>
                <w:szCs w:val="24"/>
              </w:rPr>
              <w:fldChar w:fldCharType="begin"/>
            </w:r>
            <w:r w:rsidRPr="0064234F">
              <w:rPr>
                <w:rFonts w:cs="Arial"/>
                <w:b/>
                <w:bCs/>
              </w:rPr>
              <w:instrText xml:space="preserve"> NUMPAGES  </w:instrText>
            </w:r>
            <w:r w:rsidRPr="0064234F">
              <w:rPr>
                <w:rFonts w:cs="Arial"/>
                <w:b/>
                <w:bCs/>
                <w:szCs w:val="24"/>
              </w:rPr>
              <w:fldChar w:fldCharType="separate"/>
            </w:r>
            <w:r w:rsidR="007E0E74">
              <w:rPr>
                <w:rFonts w:cs="Arial"/>
                <w:b/>
                <w:bCs/>
                <w:noProof/>
              </w:rPr>
              <w:t>2</w:t>
            </w:r>
            <w:r w:rsidRPr="0064234F">
              <w:rPr>
                <w:rFonts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3A" w:rsidRDefault="00B34E3A" w:rsidP="00B34E3A">
      <w:pPr>
        <w:spacing w:after="0" w:line="240" w:lineRule="auto"/>
      </w:pPr>
      <w:r>
        <w:separator/>
      </w:r>
    </w:p>
  </w:footnote>
  <w:footnote w:type="continuationSeparator" w:id="0">
    <w:p w:rsidR="00B34E3A" w:rsidRDefault="00B34E3A" w:rsidP="00B3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3A" w:rsidRDefault="00344EA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3775D3D" wp14:editId="4540F348">
          <wp:simplePos x="0" y="0"/>
          <wp:positionH relativeFrom="column">
            <wp:posOffset>-430530</wp:posOffset>
          </wp:positionH>
          <wp:positionV relativeFrom="paragraph">
            <wp:posOffset>-422910</wp:posOffset>
          </wp:positionV>
          <wp:extent cx="7505700" cy="1797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79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6476"/>
    <w:multiLevelType w:val="hybridMultilevel"/>
    <w:tmpl w:val="A9A6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ocumentProtection w:edit="forms" w:formatting="1" w:enforcement="1" w:cryptProviderType="rsaFull" w:cryptAlgorithmClass="hash" w:cryptAlgorithmType="typeAny" w:cryptAlgorithmSid="4" w:cryptSpinCount="100000" w:hash="8sITFWSKayVJz0OuOFeOMwfT2tQ=" w:salt="r0LaIT/v8W2ZlqRG0GbwW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651"/>
    <w:rsid w:val="00001405"/>
    <w:rsid w:val="00002754"/>
    <w:rsid w:val="000034BC"/>
    <w:rsid w:val="00003C0E"/>
    <w:rsid w:val="00004FD4"/>
    <w:rsid w:val="00007AA4"/>
    <w:rsid w:val="0001734D"/>
    <w:rsid w:val="0001798B"/>
    <w:rsid w:val="000202D4"/>
    <w:rsid w:val="00020FE8"/>
    <w:rsid w:val="00021A8C"/>
    <w:rsid w:val="00024194"/>
    <w:rsid w:val="00024616"/>
    <w:rsid w:val="00026CFC"/>
    <w:rsid w:val="00027DFA"/>
    <w:rsid w:val="0003281B"/>
    <w:rsid w:val="00032EDC"/>
    <w:rsid w:val="0004205F"/>
    <w:rsid w:val="00042224"/>
    <w:rsid w:val="000439B0"/>
    <w:rsid w:val="000450D7"/>
    <w:rsid w:val="0005035C"/>
    <w:rsid w:val="00052085"/>
    <w:rsid w:val="000552FA"/>
    <w:rsid w:val="000560A4"/>
    <w:rsid w:val="000570CC"/>
    <w:rsid w:val="0006203B"/>
    <w:rsid w:val="00071A58"/>
    <w:rsid w:val="0007270E"/>
    <w:rsid w:val="000735DD"/>
    <w:rsid w:val="00077255"/>
    <w:rsid w:val="00077CE1"/>
    <w:rsid w:val="00082159"/>
    <w:rsid w:val="0008416C"/>
    <w:rsid w:val="000935FC"/>
    <w:rsid w:val="0009433D"/>
    <w:rsid w:val="00094799"/>
    <w:rsid w:val="00097DD0"/>
    <w:rsid w:val="000A0C42"/>
    <w:rsid w:val="000A1550"/>
    <w:rsid w:val="000A1F71"/>
    <w:rsid w:val="000A21C9"/>
    <w:rsid w:val="000A45AE"/>
    <w:rsid w:val="000B30E5"/>
    <w:rsid w:val="000B7480"/>
    <w:rsid w:val="000B7702"/>
    <w:rsid w:val="000C4232"/>
    <w:rsid w:val="000D30DF"/>
    <w:rsid w:val="000D520B"/>
    <w:rsid w:val="000E13F5"/>
    <w:rsid w:val="000E3D0F"/>
    <w:rsid w:val="000E4735"/>
    <w:rsid w:val="000E4DEC"/>
    <w:rsid w:val="000E5AA6"/>
    <w:rsid w:val="000E6B7E"/>
    <w:rsid w:val="000F1F38"/>
    <w:rsid w:val="000F2C68"/>
    <w:rsid w:val="000F2F90"/>
    <w:rsid w:val="000F3864"/>
    <w:rsid w:val="000F4F0B"/>
    <w:rsid w:val="001016C6"/>
    <w:rsid w:val="00101819"/>
    <w:rsid w:val="00101B0C"/>
    <w:rsid w:val="00101CA6"/>
    <w:rsid w:val="0010427B"/>
    <w:rsid w:val="0010476F"/>
    <w:rsid w:val="00105C09"/>
    <w:rsid w:val="00111DA7"/>
    <w:rsid w:val="00113216"/>
    <w:rsid w:val="001139C4"/>
    <w:rsid w:val="00114973"/>
    <w:rsid w:val="00114C2F"/>
    <w:rsid w:val="00116C1A"/>
    <w:rsid w:val="00121FB9"/>
    <w:rsid w:val="00123372"/>
    <w:rsid w:val="00123AA8"/>
    <w:rsid w:val="001315D7"/>
    <w:rsid w:val="00132577"/>
    <w:rsid w:val="00134ED3"/>
    <w:rsid w:val="00136835"/>
    <w:rsid w:val="00144676"/>
    <w:rsid w:val="0014474E"/>
    <w:rsid w:val="0014753E"/>
    <w:rsid w:val="001479E0"/>
    <w:rsid w:val="0015052B"/>
    <w:rsid w:val="001505D9"/>
    <w:rsid w:val="00150DE7"/>
    <w:rsid w:val="001531B5"/>
    <w:rsid w:val="00160412"/>
    <w:rsid w:val="001661CA"/>
    <w:rsid w:val="0017248D"/>
    <w:rsid w:val="0017281A"/>
    <w:rsid w:val="0018312E"/>
    <w:rsid w:val="0018449E"/>
    <w:rsid w:val="0018694B"/>
    <w:rsid w:val="001871A6"/>
    <w:rsid w:val="001A24E3"/>
    <w:rsid w:val="001A6782"/>
    <w:rsid w:val="001A7598"/>
    <w:rsid w:val="001A7F40"/>
    <w:rsid w:val="001B168D"/>
    <w:rsid w:val="001B6CAC"/>
    <w:rsid w:val="001C216E"/>
    <w:rsid w:val="001C48E7"/>
    <w:rsid w:val="001D2DA5"/>
    <w:rsid w:val="001D40EA"/>
    <w:rsid w:val="001D5D70"/>
    <w:rsid w:val="001E08D1"/>
    <w:rsid w:val="001E1843"/>
    <w:rsid w:val="001E5D38"/>
    <w:rsid w:val="001E679F"/>
    <w:rsid w:val="001E7FA6"/>
    <w:rsid w:val="001F02F6"/>
    <w:rsid w:val="001F2E7B"/>
    <w:rsid w:val="001F506F"/>
    <w:rsid w:val="00203887"/>
    <w:rsid w:val="00205AFB"/>
    <w:rsid w:val="00206655"/>
    <w:rsid w:val="00210115"/>
    <w:rsid w:val="002142AE"/>
    <w:rsid w:val="00216419"/>
    <w:rsid w:val="00217CEE"/>
    <w:rsid w:val="0023433E"/>
    <w:rsid w:val="0024099D"/>
    <w:rsid w:val="00242C20"/>
    <w:rsid w:val="0024360E"/>
    <w:rsid w:val="002470B2"/>
    <w:rsid w:val="002473A8"/>
    <w:rsid w:val="00247806"/>
    <w:rsid w:val="00252755"/>
    <w:rsid w:val="00253325"/>
    <w:rsid w:val="002538ED"/>
    <w:rsid w:val="0025524B"/>
    <w:rsid w:val="00260173"/>
    <w:rsid w:val="002617B7"/>
    <w:rsid w:val="00262CED"/>
    <w:rsid w:val="00264D6C"/>
    <w:rsid w:val="002664E8"/>
    <w:rsid w:val="00267BAD"/>
    <w:rsid w:val="00267C91"/>
    <w:rsid w:val="0027780D"/>
    <w:rsid w:val="0028026A"/>
    <w:rsid w:val="00281E64"/>
    <w:rsid w:val="0028330C"/>
    <w:rsid w:val="0028369A"/>
    <w:rsid w:val="002863CE"/>
    <w:rsid w:val="0029148E"/>
    <w:rsid w:val="00291E96"/>
    <w:rsid w:val="00292661"/>
    <w:rsid w:val="002926D8"/>
    <w:rsid w:val="0029628C"/>
    <w:rsid w:val="002A2158"/>
    <w:rsid w:val="002B0015"/>
    <w:rsid w:val="002B29FB"/>
    <w:rsid w:val="002B383D"/>
    <w:rsid w:val="002B66B2"/>
    <w:rsid w:val="002C49E2"/>
    <w:rsid w:val="002C4CD1"/>
    <w:rsid w:val="002C79E2"/>
    <w:rsid w:val="002D4C28"/>
    <w:rsid w:val="002D5756"/>
    <w:rsid w:val="002D7C6D"/>
    <w:rsid w:val="002E0A50"/>
    <w:rsid w:val="002E5B0F"/>
    <w:rsid w:val="002F062E"/>
    <w:rsid w:val="002F2D83"/>
    <w:rsid w:val="002F546C"/>
    <w:rsid w:val="002F5FEA"/>
    <w:rsid w:val="003009D7"/>
    <w:rsid w:val="0030133C"/>
    <w:rsid w:val="00301574"/>
    <w:rsid w:val="00303651"/>
    <w:rsid w:val="00304093"/>
    <w:rsid w:val="00305539"/>
    <w:rsid w:val="00305D5A"/>
    <w:rsid w:val="00306FFA"/>
    <w:rsid w:val="00311CDD"/>
    <w:rsid w:val="00315771"/>
    <w:rsid w:val="0031605F"/>
    <w:rsid w:val="00317136"/>
    <w:rsid w:val="00317435"/>
    <w:rsid w:val="0032240E"/>
    <w:rsid w:val="003233AE"/>
    <w:rsid w:val="00323B22"/>
    <w:rsid w:val="00327227"/>
    <w:rsid w:val="003327F6"/>
    <w:rsid w:val="003332BF"/>
    <w:rsid w:val="0033505D"/>
    <w:rsid w:val="00344EAA"/>
    <w:rsid w:val="0035033F"/>
    <w:rsid w:val="00351500"/>
    <w:rsid w:val="003569C9"/>
    <w:rsid w:val="003577DB"/>
    <w:rsid w:val="003621E9"/>
    <w:rsid w:val="00362D86"/>
    <w:rsid w:val="00362DBA"/>
    <w:rsid w:val="003655C0"/>
    <w:rsid w:val="003678E8"/>
    <w:rsid w:val="00371FED"/>
    <w:rsid w:val="0037429F"/>
    <w:rsid w:val="00374FF2"/>
    <w:rsid w:val="00375DFB"/>
    <w:rsid w:val="003762B9"/>
    <w:rsid w:val="00376F35"/>
    <w:rsid w:val="00377515"/>
    <w:rsid w:val="00377D76"/>
    <w:rsid w:val="0038602A"/>
    <w:rsid w:val="00393B29"/>
    <w:rsid w:val="00396BAF"/>
    <w:rsid w:val="003973A7"/>
    <w:rsid w:val="003A06DD"/>
    <w:rsid w:val="003A2311"/>
    <w:rsid w:val="003A2869"/>
    <w:rsid w:val="003A5FB5"/>
    <w:rsid w:val="003A72BE"/>
    <w:rsid w:val="003A7654"/>
    <w:rsid w:val="003B0020"/>
    <w:rsid w:val="003B0D8D"/>
    <w:rsid w:val="003B22C8"/>
    <w:rsid w:val="003B5B97"/>
    <w:rsid w:val="003B65EC"/>
    <w:rsid w:val="003B74CC"/>
    <w:rsid w:val="003C0A83"/>
    <w:rsid w:val="003C10D3"/>
    <w:rsid w:val="003C2995"/>
    <w:rsid w:val="003C2DCF"/>
    <w:rsid w:val="003C4369"/>
    <w:rsid w:val="003C48F2"/>
    <w:rsid w:val="003D6EB1"/>
    <w:rsid w:val="003E6C06"/>
    <w:rsid w:val="003E6C09"/>
    <w:rsid w:val="003E7F11"/>
    <w:rsid w:val="003F1B4A"/>
    <w:rsid w:val="003F40DF"/>
    <w:rsid w:val="003F5A0B"/>
    <w:rsid w:val="003F697C"/>
    <w:rsid w:val="003F71CD"/>
    <w:rsid w:val="0040063B"/>
    <w:rsid w:val="00402C5A"/>
    <w:rsid w:val="0040662B"/>
    <w:rsid w:val="00406907"/>
    <w:rsid w:val="00407C7E"/>
    <w:rsid w:val="00420CA0"/>
    <w:rsid w:val="00422B90"/>
    <w:rsid w:val="00423978"/>
    <w:rsid w:val="00423C17"/>
    <w:rsid w:val="00427A07"/>
    <w:rsid w:val="00435583"/>
    <w:rsid w:val="004371F5"/>
    <w:rsid w:val="0044018A"/>
    <w:rsid w:val="00443DD8"/>
    <w:rsid w:val="004475CA"/>
    <w:rsid w:val="0045115C"/>
    <w:rsid w:val="004549A3"/>
    <w:rsid w:val="00454B3F"/>
    <w:rsid w:val="004632B8"/>
    <w:rsid w:val="00464EB1"/>
    <w:rsid w:val="004652C4"/>
    <w:rsid w:val="00471E29"/>
    <w:rsid w:val="004725A3"/>
    <w:rsid w:val="0048377D"/>
    <w:rsid w:val="00484358"/>
    <w:rsid w:val="004856D5"/>
    <w:rsid w:val="004869D8"/>
    <w:rsid w:val="00487BF8"/>
    <w:rsid w:val="004901D9"/>
    <w:rsid w:val="00490557"/>
    <w:rsid w:val="00494822"/>
    <w:rsid w:val="00495B99"/>
    <w:rsid w:val="00495DCE"/>
    <w:rsid w:val="00495FE9"/>
    <w:rsid w:val="0049603C"/>
    <w:rsid w:val="004A172C"/>
    <w:rsid w:val="004A362D"/>
    <w:rsid w:val="004B0E2D"/>
    <w:rsid w:val="004B1101"/>
    <w:rsid w:val="004B2087"/>
    <w:rsid w:val="004C2F4F"/>
    <w:rsid w:val="004C49C2"/>
    <w:rsid w:val="004D18D0"/>
    <w:rsid w:val="004D1939"/>
    <w:rsid w:val="004D65A7"/>
    <w:rsid w:val="004D69EB"/>
    <w:rsid w:val="004D77CF"/>
    <w:rsid w:val="004E0432"/>
    <w:rsid w:val="004E0500"/>
    <w:rsid w:val="004E285B"/>
    <w:rsid w:val="004E4B5C"/>
    <w:rsid w:val="004E559B"/>
    <w:rsid w:val="004E5F4C"/>
    <w:rsid w:val="004F36B4"/>
    <w:rsid w:val="00500796"/>
    <w:rsid w:val="00506BD4"/>
    <w:rsid w:val="0051160B"/>
    <w:rsid w:val="00512806"/>
    <w:rsid w:val="00513C79"/>
    <w:rsid w:val="00517665"/>
    <w:rsid w:val="00523C46"/>
    <w:rsid w:val="0052641F"/>
    <w:rsid w:val="00534AB1"/>
    <w:rsid w:val="00535837"/>
    <w:rsid w:val="00536A33"/>
    <w:rsid w:val="00537D95"/>
    <w:rsid w:val="00540DCA"/>
    <w:rsid w:val="00543D85"/>
    <w:rsid w:val="00545DB9"/>
    <w:rsid w:val="005505A1"/>
    <w:rsid w:val="0055277F"/>
    <w:rsid w:val="0055427A"/>
    <w:rsid w:val="00560359"/>
    <w:rsid w:val="00560D0F"/>
    <w:rsid w:val="00560FB5"/>
    <w:rsid w:val="00564F91"/>
    <w:rsid w:val="00583B5B"/>
    <w:rsid w:val="00585DB1"/>
    <w:rsid w:val="005915B2"/>
    <w:rsid w:val="00593B9C"/>
    <w:rsid w:val="00594312"/>
    <w:rsid w:val="005A2609"/>
    <w:rsid w:val="005A2F47"/>
    <w:rsid w:val="005A79F4"/>
    <w:rsid w:val="005A7FCD"/>
    <w:rsid w:val="005B0CAA"/>
    <w:rsid w:val="005B4867"/>
    <w:rsid w:val="005C2AB2"/>
    <w:rsid w:val="005C2BD1"/>
    <w:rsid w:val="005C3061"/>
    <w:rsid w:val="005C3B85"/>
    <w:rsid w:val="005E3112"/>
    <w:rsid w:val="005E390C"/>
    <w:rsid w:val="005E3A7D"/>
    <w:rsid w:val="005E608E"/>
    <w:rsid w:val="005E7C10"/>
    <w:rsid w:val="005F374E"/>
    <w:rsid w:val="006000C9"/>
    <w:rsid w:val="00600441"/>
    <w:rsid w:val="00601AB5"/>
    <w:rsid w:val="00603FBE"/>
    <w:rsid w:val="00610586"/>
    <w:rsid w:val="00615B1D"/>
    <w:rsid w:val="00625229"/>
    <w:rsid w:val="0063029A"/>
    <w:rsid w:val="00631073"/>
    <w:rsid w:val="00631DE7"/>
    <w:rsid w:val="00634F84"/>
    <w:rsid w:val="00643CE2"/>
    <w:rsid w:val="006458FF"/>
    <w:rsid w:val="00650D6D"/>
    <w:rsid w:val="006515C0"/>
    <w:rsid w:val="00656693"/>
    <w:rsid w:val="006707CD"/>
    <w:rsid w:val="0067158E"/>
    <w:rsid w:val="00677D0A"/>
    <w:rsid w:val="00680D7E"/>
    <w:rsid w:val="00682990"/>
    <w:rsid w:val="006853FB"/>
    <w:rsid w:val="00686889"/>
    <w:rsid w:val="006874E6"/>
    <w:rsid w:val="006977CF"/>
    <w:rsid w:val="006A07C5"/>
    <w:rsid w:val="006A0AC6"/>
    <w:rsid w:val="006A1A08"/>
    <w:rsid w:val="006A37A3"/>
    <w:rsid w:val="006A4028"/>
    <w:rsid w:val="006A41E1"/>
    <w:rsid w:val="006A5CFB"/>
    <w:rsid w:val="006B0FE7"/>
    <w:rsid w:val="006B22D7"/>
    <w:rsid w:val="006B4530"/>
    <w:rsid w:val="006B64AA"/>
    <w:rsid w:val="006B7706"/>
    <w:rsid w:val="006C32EB"/>
    <w:rsid w:val="006C57F2"/>
    <w:rsid w:val="006C6FD4"/>
    <w:rsid w:val="006D145F"/>
    <w:rsid w:val="006D1BB2"/>
    <w:rsid w:val="006D1E02"/>
    <w:rsid w:val="006D32C8"/>
    <w:rsid w:val="006D4E8C"/>
    <w:rsid w:val="006D78C0"/>
    <w:rsid w:val="006E3936"/>
    <w:rsid w:val="006E75F6"/>
    <w:rsid w:val="006E7918"/>
    <w:rsid w:val="006F5A23"/>
    <w:rsid w:val="00701914"/>
    <w:rsid w:val="007059A4"/>
    <w:rsid w:val="00706793"/>
    <w:rsid w:val="00706C37"/>
    <w:rsid w:val="00713FF5"/>
    <w:rsid w:val="00714F7E"/>
    <w:rsid w:val="007161D4"/>
    <w:rsid w:val="00721995"/>
    <w:rsid w:val="00722B3C"/>
    <w:rsid w:val="00724DF9"/>
    <w:rsid w:val="0072618D"/>
    <w:rsid w:val="00727042"/>
    <w:rsid w:val="00731EB5"/>
    <w:rsid w:val="00732A91"/>
    <w:rsid w:val="007353D4"/>
    <w:rsid w:val="0074021E"/>
    <w:rsid w:val="00745192"/>
    <w:rsid w:val="0074737F"/>
    <w:rsid w:val="007507D2"/>
    <w:rsid w:val="00751733"/>
    <w:rsid w:val="00752057"/>
    <w:rsid w:val="007532E7"/>
    <w:rsid w:val="00754458"/>
    <w:rsid w:val="00754A0B"/>
    <w:rsid w:val="007569EC"/>
    <w:rsid w:val="00757D9F"/>
    <w:rsid w:val="00762D25"/>
    <w:rsid w:val="0077055F"/>
    <w:rsid w:val="00771309"/>
    <w:rsid w:val="00773D1A"/>
    <w:rsid w:val="00776E69"/>
    <w:rsid w:val="00780672"/>
    <w:rsid w:val="00784345"/>
    <w:rsid w:val="00786F40"/>
    <w:rsid w:val="007874E1"/>
    <w:rsid w:val="00790142"/>
    <w:rsid w:val="007923BE"/>
    <w:rsid w:val="007A118B"/>
    <w:rsid w:val="007A127D"/>
    <w:rsid w:val="007A2578"/>
    <w:rsid w:val="007A2CBF"/>
    <w:rsid w:val="007B3E44"/>
    <w:rsid w:val="007B7AD4"/>
    <w:rsid w:val="007C31F3"/>
    <w:rsid w:val="007C413B"/>
    <w:rsid w:val="007C41A9"/>
    <w:rsid w:val="007D3609"/>
    <w:rsid w:val="007D5EA2"/>
    <w:rsid w:val="007D6672"/>
    <w:rsid w:val="007E0E74"/>
    <w:rsid w:val="007E4863"/>
    <w:rsid w:val="007E4A4D"/>
    <w:rsid w:val="007F0308"/>
    <w:rsid w:val="007F0ED7"/>
    <w:rsid w:val="007F24D1"/>
    <w:rsid w:val="007F34C6"/>
    <w:rsid w:val="007F37B7"/>
    <w:rsid w:val="007F4758"/>
    <w:rsid w:val="007F7B83"/>
    <w:rsid w:val="00802BB6"/>
    <w:rsid w:val="00807F5F"/>
    <w:rsid w:val="008141E2"/>
    <w:rsid w:val="00814AE9"/>
    <w:rsid w:val="00815E41"/>
    <w:rsid w:val="00817547"/>
    <w:rsid w:val="008178A4"/>
    <w:rsid w:val="0081795D"/>
    <w:rsid w:val="00822C71"/>
    <w:rsid w:val="00822EAE"/>
    <w:rsid w:val="00825B3C"/>
    <w:rsid w:val="00827110"/>
    <w:rsid w:val="008305E4"/>
    <w:rsid w:val="008310D0"/>
    <w:rsid w:val="00834A14"/>
    <w:rsid w:val="00835193"/>
    <w:rsid w:val="00835AC1"/>
    <w:rsid w:val="00836622"/>
    <w:rsid w:val="00850EC1"/>
    <w:rsid w:val="00851F09"/>
    <w:rsid w:val="00852550"/>
    <w:rsid w:val="00852BE9"/>
    <w:rsid w:val="00853E89"/>
    <w:rsid w:val="008600BA"/>
    <w:rsid w:val="00860707"/>
    <w:rsid w:val="00860E4E"/>
    <w:rsid w:val="00862850"/>
    <w:rsid w:val="00862895"/>
    <w:rsid w:val="00862D56"/>
    <w:rsid w:val="008647D8"/>
    <w:rsid w:val="00866178"/>
    <w:rsid w:val="00867778"/>
    <w:rsid w:val="0087174F"/>
    <w:rsid w:val="0087463C"/>
    <w:rsid w:val="00875573"/>
    <w:rsid w:val="00875C66"/>
    <w:rsid w:val="0087732A"/>
    <w:rsid w:val="00877C47"/>
    <w:rsid w:val="0088073D"/>
    <w:rsid w:val="00891E79"/>
    <w:rsid w:val="00892EA7"/>
    <w:rsid w:val="00894A14"/>
    <w:rsid w:val="008952AD"/>
    <w:rsid w:val="00896A46"/>
    <w:rsid w:val="00897856"/>
    <w:rsid w:val="008A12AF"/>
    <w:rsid w:val="008A15EE"/>
    <w:rsid w:val="008A1A12"/>
    <w:rsid w:val="008A1F53"/>
    <w:rsid w:val="008B3429"/>
    <w:rsid w:val="008C113D"/>
    <w:rsid w:val="008C3C1C"/>
    <w:rsid w:val="008D05B8"/>
    <w:rsid w:val="008D33AA"/>
    <w:rsid w:val="008D4BF1"/>
    <w:rsid w:val="008D5713"/>
    <w:rsid w:val="008E0D8A"/>
    <w:rsid w:val="008E4B82"/>
    <w:rsid w:val="008F2EF2"/>
    <w:rsid w:val="008F4ED8"/>
    <w:rsid w:val="008F70A1"/>
    <w:rsid w:val="009005BB"/>
    <w:rsid w:val="00901ED3"/>
    <w:rsid w:val="009030D5"/>
    <w:rsid w:val="00903C26"/>
    <w:rsid w:val="00903F28"/>
    <w:rsid w:val="00905721"/>
    <w:rsid w:val="00906D5D"/>
    <w:rsid w:val="00907B93"/>
    <w:rsid w:val="00912913"/>
    <w:rsid w:val="00920744"/>
    <w:rsid w:val="0092197E"/>
    <w:rsid w:val="009334CB"/>
    <w:rsid w:val="00934734"/>
    <w:rsid w:val="009434AC"/>
    <w:rsid w:val="009475C5"/>
    <w:rsid w:val="0095025D"/>
    <w:rsid w:val="00951E7B"/>
    <w:rsid w:val="00953710"/>
    <w:rsid w:val="00953959"/>
    <w:rsid w:val="0096173C"/>
    <w:rsid w:val="00961AEC"/>
    <w:rsid w:val="0096393B"/>
    <w:rsid w:val="009753A2"/>
    <w:rsid w:val="0097596E"/>
    <w:rsid w:val="00977037"/>
    <w:rsid w:val="00984CF0"/>
    <w:rsid w:val="00987142"/>
    <w:rsid w:val="00997ACC"/>
    <w:rsid w:val="009A04E0"/>
    <w:rsid w:val="009A3CF7"/>
    <w:rsid w:val="009B018D"/>
    <w:rsid w:val="009B21EE"/>
    <w:rsid w:val="009B3A73"/>
    <w:rsid w:val="009B423A"/>
    <w:rsid w:val="009B4D05"/>
    <w:rsid w:val="009B6020"/>
    <w:rsid w:val="009C27B2"/>
    <w:rsid w:val="009C73B2"/>
    <w:rsid w:val="009C7FD1"/>
    <w:rsid w:val="009D0BB5"/>
    <w:rsid w:val="009D192C"/>
    <w:rsid w:val="009D2259"/>
    <w:rsid w:val="009D299D"/>
    <w:rsid w:val="009D7231"/>
    <w:rsid w:val="009E2DFC"/>
    <w:rsid w:val="009F2DBE"/>
    <w:rsid w:val="009F312E"/>
    <w:rsid w:val="009F50AB"/>
    <w:rsid w:val="00A0454F"/>
    <w:rsid w:val="00A07DD3"/>
    <w:rsid w:val="00A112D8"/>
    <w:rsid w:val="00A13DC5"/>
    <w:rsid w:val="00A13EEC"/>
    <w:rsid w:val="00A15658"/>
    <w:rsid w:val="00A17836"/>
    <w:rsid w:val="00A21242"/>
    <w:rsid w:val="00A22484"/>
    <w:rsid w:val="00A23C12"/>
    <w:rsid w:val="00A23E0B"/>
    <w:rsid w:val="00A332E2"/>
    <w:rsid w:val="00A33BEA"/>
    <w:rsid w:val="00A404C5"/>
    <w:rsid w:val="00A4644C"/>
    <w:rsid w:val="00A47226"/>
    <w:rsid w:val="00A47B83"/>
    <w:rsid w:val="00A509C1"/>
    <w:rsid w:val="00A524BF"/>
    <w:rsid w:val="00A53CDE"/>
    <w:rsid w:val="00A53DDA"/>
    <w:rsid w:val="00A53E1A"/>
    <w:rsid w:val="00A552DA"/>
    <w:rsid w:val="00A56DA4"/>
    <w:rsid w:val="00A70E5D"/>
    <w:rsid w:val="00A70E84"/>
    <w:rsid w:val="00A742F3"/>
    <w:rsid w:val="00A759AF"/>
    <w:rsid w:val="00A76E1D"/>
    <w:rsid w:val="00A776A6"/>
    <w:rsid w:val="00A82545"/>
    <w:rsid w:val="00A82F63"/>
    <w:rsid w:val="00A83867"/>
    <w:rsid w:val="00A83872"/>
    <w:rsid w:val="00A84FDB"/>
    <w:rsid w:val="00A86C0A"/>
    <w:rsid w:val="00A962D1"/>
    <w:rsid w:val="00A979EF"/>
    <w:rsid w:val="00A97ABE"/>
    <w:rsid w:val="00AA1DED"/>
    <w:rsid w:val="00AA255C"/>
    <w:rsid w:val="00AA7293"/>
    <w:rsid w:val="00AB0AAF"/>
    <w:rsid w:val="00AB1F82"/>
    <w:rsid w:val="00AB3168"/>
    <w:rsid w:val="00AB3BE4"/>
    <w:rsid w:val="00AB71DA"/>
    <w:rsid w:val="00AC2BBB"/>
    <w:rsid w:val="00AC4EFB"/>
    <w:rsid w:val="00AD098D"/>
    <w:rsid w:val="00AD23CD"/>
    <w:rsid w:val="00AD527F"/>
    <w:rsid w:val="00AE0570"/>
    <w:rsid w:val="00AE1F9C"/>
    <w:rsid w:val="00AF0EE8"/>
    <w:rsid w:val="00AF0F41"/>
    <w:rsid w:val="00AF387F"/>
    <w:rsid w:val="00B023F7"/>
    <w:rsid w:val="00B07B9A"/>
    <w:rsid w:val="00B11BB9"/>
    <w:rsid w:val="00B13A68"/>
    <w:rsid w:val="00B14CB7"/>
    <w:rsid w:val="00B15CE5"/>
    <w:rsid w:val="00B17469"/>
    <w:rsid w:val="00B21C04"/>
    <w:rsid w:val="00B224B5"/>
    <w:rsid w:val="00B261CC"/>
    <w:rsid w:val="00B33B27"/>
    <w:rsid w:val="00B34E3A"/>
    <w:rsid w:val="00B36138"/>
    <w:rsid w:val="00B3686A"/>
    <w:rsid w:val="00B45956"/>
    <w:rsid w:val="00B51C74"/>
    <w:rsid w:val="00B5283A"/>
    <w:rsid w:val="00B528F0"/>
    <w:rsid w:val="00B534B1"/>
    <w:rsid w:val="00B60EC3"/>
    <w:rsid w:val="00B62D41"/>
    <w:rsid w:val="00B63C2B"/>
    <w:rsid w:val="00B64188"/>
    <w:rsid w:val="00B66234"/>
    <w:rsid w:val="00B70462"/>
    <w:rsid w:val="00B72B75"/>
    <w:rsid w:val="00B731B1"/>
    <w:rsid w:val="00B742D5"/>
    <w:rsid w:val="00B82791"/>
    <w:rsid w:val="00B83B6B"/>
    <w:rsid w:val="00B900BC"/>
    <w:rsid w:val="00B9372F"/>
    <w:rsid w:val="00B950DC"/>
    <w:rsid w:val="00B96E31"/>
    <w:rsid w:val="00BA1218"/>
    <w:rsid w:val="00BA4590"/>
    <w:rsid w:val="00BA5FD7"/>
    <w:rsid w:val="00BA7322"/>
    <w:rsid w:val="00BB215B"/>
    <w:rsid w:val="00BB2B9C"/>
    <w:rsid w:val="00BB4DF9"/>
    <w:rsid w:val="00BC05A7"/>
    <w:rsid w:val="00BC2428"/>
    <w:rsid w:val="00BC555D"/>
    <w:rsid w:val="00BC7A12"/>
    <w:rsid w:val="00BD3CC8"/>
    <w:rsid w:val="00BE0839"/>
    <w:rsid w:val="00BE20F8"/>
    <w:rsid w:val="00BF40EC"/>
    <w:rsid w:val="00BF4A6D"/>
    <w:rsid w:val="00C036AC"/>
    <w:rsid w:val="00C072A0"/>
    <w:rsid w:val="00C07F23"/>
    <w:rsid w:val="00C11AFA"/>
    <w:rsid w:val="00C200D7"/>
    <w:rsid w:val="00C220B9"/>
    <w:rsid w:val="00C242D5"/>
    <w:rsid w:val="00C2591E"/>
    <w:rsid w:val="00C25989"/>
    <w:rsid w:val="00C26D8D"/>
    <w:rsid w:val="00C34B8E"/>
    <w:rsid w:val="00C40DF3"/>
    <w:rsid w:val="00C437A0"/>
    <w:rsid w:val="00C45458"/>
    <w:rsid w:val="00C45A52"/>
    <w:rsid w:val="00C535D3"/>
    <w:rsid w:val="00C570BD"/>
    <w:rsid w:val="00C60BFD"/>
    <w:rsid w:val="00C63FFE"/>
    <w:rsid w:val="00C74C75"/>
    <w:rsid w:val="00C77C01"/>
    <w:rsid w:val="00C77D5B"/>
    <w:rsid w:val="00C83105"/>
    <w:rsid w:val="00C84962"/>
    <w:rsid w:val="00C86A44"/>
    <w:rsid w:val="00C86DD0"/>
    <w:rsid w:val="00C91A2B"/>
    <w:rsid w:val="00CA403E"/>
    <w:rsid w:val="00CA4199"/>
    <w:rsid w:val="00CA6034"/>
    <w:rsid w:val="00CA6468"/>
    <w:rsid w:val="00CA6A99"/>
    <w:rsid w:val="00CA7FE8"/>
    <w:rsid w:val="00CB1007"/>
    <w:rsid w:val="00CB1D75"/>
    <w:rsid w:val="00CC51E9"/>
    <w:rsid w:val="00CC5D39"/>
    <w:rsid w:val="00CC6A2E"/>
    <w:rsid w:val="00CD2D37"/>
    <w:rsid w:val="00CD392D"/>
    <w:rsid w:val="00CD5C7E"/>
    <w:rsid w:val="00CD5D25"/>
    <w:rsid w:val="00CD5EBA"/>
    <w:rsid w:val="00CD71A3"/>
    <w:rsid w:val="00CE09EF"/>
    <w:rsid w:val="00CE2CB9"/>
    <w:rsid w:val="00CE40A7"/>
    <w:rsid w:val="00CF00D8"/>
    <w:rsid w:val="00CF1565"/>
    <w:rsid w:val="00D00EEF"/>
    <w:rsid w:val="00D0272B"/>
    <w:rsid w:val="00D04C58"/>
    <w:rsid w:val="00D05A43"/>
    <w:rsid w:val="00D12C8A"/>
    <w:rsid w:val="00D14288"/>
    <w:rsid w:val="00D14FC4"/>
    <w:rsid w:val="00D15CDE"/>
    <w:rsid w:val="00D316E0"/>
    <w:rsid w:val="00D32659"/>
    <w:rsid w:val="00D37499"/>
    <w:rsid w:val="00D37736"/>
    <w:rsid w:val="00D37F83"/>
    <w:rsid w:val="00D43FAA"/>
    <w:rsid w:val="00D44664"/>
    <w:rsid w:val="00D44CCA"/>
    <w:rsid w:val="00D601AE"/>
    <w:rsid w:val="00D60F38"/>
    <w:rsid w:val="00D619D7"/>
    <w:rsid w:val="00D7243E"/>
    <w:rsid w:val="00D74E3D"/>
    <w:rsid w:val="00D754B4"/>
    <w:rsid w:val="00D80A18"/>
    <w:rsid w:val="00D831CE"/>
    <w:rsid w:val="00D9441D"/>
    <w:rsid w:val="00D954E2"/>
    <w:rsid w:val="00DA166D"/>
    <w:rsid w:val="00DA5530"/>
    <w:rsid w:val="00DB0C4B"/>
    <w:rsid w:val="00DB0F86"/>
    <w:rsid w:val="00DB2EE8"/>
    <w:rsid w:val="00DB47E1"/>
    <w:rsid w:val="00DB4CE6"/>
    <w:rsid w:val="00DC2527"/>
    <w:rsid w:val="00DC6BB6"/>
    <w:rsid w:val="00DD1987"/>
    <w:rsid w:val="00DD3CC7"/>
    <w:rsid w:val="00DD47A1"/>
    <w:rsid w:val="00DD75E8"/>
    <w:rsid w:val="00DD7BFA"/>
    <w:rsid w:val="00DE0D51"/>
    <w:rsid w:val="00DE23D1"/>
    <w:rsid w:val="00DE2770"/>
    <w:rsid w:val="00DE45E6"/>
    <w:rsid w:val="00DE711F"/>
    <w:rsid w:val="00DF63D9"/>
    <w:rsid w:val="00DF7E56"/>
    <w:rsid w:val="00E001BB"/>
    <w:rsid w:val="00E00A18"/>
    <w:rsid w:val="00E01317"/>
    <w:rsid w:val="00E03F21"/>
    <w:rsid w:val="00E06F7E"/>
    <w:rsid w:val="00E130AD"/>
    <w:rsid w:val="00E153C9"/>
    <w:rsid w:val="00E2001F"/>
    <w:rsid w:val="00E219CE"/>
    <w:rsid w:val="00E2522E"/>
    <w:rsid w:val="00E26923"/>
    <w:rsid w:val="00E26A4E"/>
    <w:rsid w:val="00E3751C"/>
    <w:rsid w:val="00E37582"/>
    <w:rsid w:val="00E40FA0"/>
    <w:rsid w:val="00E450D7"/>
    <w:rsid w:val="00E475CB"/>
    <w:rsid w:val="00E534A7"/>
    <w:rsid w:val="00E53BBA"/>
    <w:rsid w:val="00E545E7"/>
    <w:rsid w:val="00E5567F"/>
    <w:rsid w:val="00E57213"/>
    <w:rsid w:val="00E66F89"/>
    <w:rsid w:val="00E72C6D"/>
    <w:rsid w:val="00E73D15"/>
    <w:rsid w:val="00E74954"/>
    <w:rsid w:val="00E74ECD"/>
    <w:rsid w:val="00E75645"/>
    <w:rsid w:val="00E75972"/>
    <w:rsid w:val="00E81B89"/>
    <w:rsid w:val="00E84665"/>
    <w:rsid w:val="00E87662"/>
    <w:rsid w:val="00E9080D"/>
    <w:rsid w:val="00E90C9B"/>
    <w:rsid w:val="00E92C4E"/>
    <w:rsid w:val="00E96C8E"/>
    <w:rsid w:val="00EA1463"/>
    <w:rsid w:val="00EA1E00"/>
    <w:rsid w:val="00EA1E86"/>
    <w:rsid w:val="00EA3FBC"/>
    <w:rsid w:val="00EA6E3C"/>
    <w:rsid w:val="00EA7198"/>
    <w:rsid w:val="00EA7BD6"/>
    <w:rsid w:val="00EB1CA9"/>
    <w:rsid w:val="00EB4BD7"/>
    <w:rsid w:val="00EB6C24"/>
    <w:rsid w:val="00EC06B5"/>
    <w:rsid w:val="00EC0BCA"/>
    <w:rsid w:val="00EC0BDD"/>
    <w:rsid w:val="00EC2F80"/>
    <w:rsid w:val="00EC4749"/>
    <w:rsid w:val="00EC4B45"/>
    <w:rsid w:val="00EC505B"/>
    <w:rsid w:val="00EC60E0"/>
    <w:rsid w:val="00ED4AE6"/>
    <w:rsid w:val="00EE0B06"/>
    <w:rsid w:val="00EE3D37"/>
    <w:rsid w:val="00EE51A9"/>
    <w:rsid w:val="00EE6CEB"/>
    <w:rsid w:val="00EE726E"/>
    <w:rsid w:val="00EF2026"/>
    <w:rsid w:val="00F01672"/>
    <w:rsid w:val="00F033E8"/>
    <w:rsid w:val="00F107F6"/>
    <w:rsid w:val="00F173A1"/>
    <w:rsid w:val="00F20D03"/>
    <w:rsid w:val="00F26739"/>
    <w:rsid w:val="00F30BD4"/>
    <w:rsid w:val="00F318AC"/>
    <w:rsid w:val="00F3409D"/>
    <w:rsid w:val="00F3464D"/>
    <w:rsid w:val="00F40E59"/>
    <w:rsid w:val="00F41161"/>
    <w:rsid w:val="00F431C0"/>
    <w:rsid w:val="00F4491B"/>
    <w:rsid w:val="00F46D08"/>
    <w:rsid w:val="00F525C3"/>
    <w:rsid w:val="00F531DA"/>
    <w:rsid w:val="00F535B9"/>
    <w:rsid w:val="00F54922"/>
    <w:rsid w:val="00F55014"/>
    <w:rsid w:val="00F56141"/>
    <w:rsid w:val="00F56B92"/>
    <w:rsid w:val="00F56BC4"/>
    <w:rsid w:val="00F615FC"/>
    <w:rsid w:val="00F6235B"/>
    <w:rsid w:val="00F62A53"/>
    <w:rsid w:val="00F65437"/>
    <w:rsid w:val="00F65D56"/>
    <w:rsid w:val="00F6770D"/>
    <w:rsid w:val="00F70AB5"/>
    <w:rsid w:val="00F717F7"/>
    <w:rsid w:val="00F74825"/>
    <w:rsid w:val="00F75AB6"/>
    <w:rsid w:val="00F775FF"/>
    <w:rsid w:val="00F850BF"/>
    <w:rsid w:val="00F91A9F"/>
    <w:rsid w:val="00FA16F8"/>
    <w:rsid w:val="00FA17ED"/>
    <w:rsid w:val="00FA306E"/>
    <w:rsid w:val="00FA3893"/>
    <w:rsid w:val="00FA7DB7"/>
    <w:rsid w:val="00FB0267"/>
    <w:rsid w:val="00FB7A9F"/>
    <w:rsid w:val="00FC1A4D"/>
    <w:rsid w:val="00FC6929"/>
    <w:rsid w:val="00FC74F6"/>
    <w:rsid w:val="00FD07FD"/>
    <w:rsid w:val="00FD35CB"/>
    <w:rsid w:val="00FD37E6"/>
    <w:rsid w:val="00FE0F8A"/>
    <w:rsid w:val="00FE18BC"/>
    <w:rsid w:val="00FE642E"/>
    <w:rsid w:val="00FE7672"/>
    <w:rsid w:val="00FF38CD"/>
    <w:rsid w:val="00FF70FF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D7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5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059A4"/>
    <w:pPr>
      <w:ind w:left="720"/>
      <w:contextualSpacing/>
    </w:pPr>
  </w:style>
  <w:style w:type="table" w:styleId="TableGrid">
    <w:name w:val="Table Grid"/>
    <w:basedOn w:val="TableNormal"/>
    <w:uiPriority w:val="59"/>
    <w:rsid w:val="00A7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7AB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4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3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4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3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E9C0-78EC-4B94-A28E-36D09338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F4AD0D88</Template>
  <TotalTime>102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raechelled</dc:creator>
  <cp:keywords/>
  <dc:description/>
  <cp:lastModifiedBy>rdenne.fsc</cp:lastModifiedBy>
  <cp:revision>19</cp:revision>
  <cp:lastPrinted>2011-03-30T00:40:00Z</cp:lastPrinted>
  <dcterms:created xsi:type="dcterms:W3CDTF">2011-03-29T23:47:00Z</dcterms:created>
  <dcterms:modified xsi:type="dcterms:W3CDTF">2015-09-27T22:11:00Z</dcterms:modified>
</cp:coreProperties>
</file>